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牡丹江市教育局直属学校招聘高层次和紧缺专业教师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岗位计划表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drawing>
          <wp:inline distT="0" distB="0" distL="114300" distR="114300">
            <wp:extent cx="5273040" cy="6916420"/>
            <wp:effectExtent l="0" t="0" r="3810" b="17780"/>
            <wp:docPr id="1" name="图片 1" descr="20181116093333_2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1116093333_238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91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A4DE6"/>
    <w:rsid w:val="634A4D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2018-11-16T07:30:00Z</dcterms:created>
  <dc:creator>zrt</dc:creator>
  <cp:lastModifiedBy>zrt</cp:lastModifiedBy>
  <dcterms:modified xsi:type="dcterms:W3CDTF">2018-11-16T07:31:11Z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